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0B" w:rsidRPr="0038603D" w:rsidRDefault="00F1340B" w:rsidP="00F1340B">
      <w:pPr>
        <w:rPr>
          <w:rFonts w:ascii="Comic Sans MS" w:hAnsi="Comic Sans MS"/>
          <w:b/>
          <w:bCs/>
          <w:i/>
          <w:iCs/>
        </w:rPr>
      </w:pPr>
      <w:r w:rsidRPr="0038603D">
        <w:rPr>
          <w:rFonts w:ascii="Comic Sans MS" w:hAnsi="Comic Sans MS"/>
          <w:b/>
          <w:bCs/>
          <w:i/>
          <w:iCs/>
        </w:rPr>
        <w:t>¡Chicos, continuamos aprendiendo!</w:t>
      </w:r>
    </w:p>
    <w:p w:rsidR="00F1340B" w:rsidRPr="005F2DFF" w:rsidRDefault="00F1340B" w:rsidP="00F1340B">
      <w:pPr>
        <w:rPr>
          <w:rFonts w:ascii="Arial" w:hAnsi="Arial" w:cs="Arial"/>
        </w:rPr>
      </w:pPr>
      <w:r w:rsidRPr="005F2DFF">
        <w:rPr>
          <w:rFonts w:ascii="Arial" w:hAnsi="Arial" w:cs="Arial"/>
        </w:rPr>
        <w:t>Actividades:</w:t>
      </w:r>
    </w:p>
    <w:p w:rsidR="00F1340B" w:rsidRPr="005F2DFF" w:rsidRDefault="00F1340B" w:rsidP="00F134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Trabajamos con </w:t>
      </w:r>
      <w:r w:rsidRPr="005F2DFF">
        <w:rPr>
          <w:rFonts w:ascii="Arial" w:hAnsi="Arial" w:cs="Arial"/>
        </w:rPr>
        <w:t>el t</w:t>
      </w:r>
      <w:r>
        <w:rPr>
          <w:rFonts w:ascii="Arial" w:hAnsi="Arial" w:cs="Arial"/>
        </w:rPr>
        <w:t>exto: “TODO SOBRE MARTE</w:t>
      </w:r>
      <w:r w:rsidR="009173F6">
        <w:rPr>
          <w:rFonts w:ascii="Arial" w:hAnsi="Arial" w:cs="Arial"/>
        </w:rPr>
        <w:t xml:space="preserve">”. Realizamos una </w:t>
      </w:r>
      <w:r w:rsidRPr="005F2DFF">
        <w:rPr>
          <w:rFonts w:ascii="Arial" w:hAnsi="Arial" w:cs="Arial"/>
        </w:rPr>
        <w:t>lectura del título. Respondemos:</w:t>
      </w:r>
    </w:p>
    <w:p w:rsidR="00F1340B" w:rsidRPr="005F2DFF" w:rsidRDefault="00F1340B" w:rsidP="00F1340B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5F2DFF">
        <w:rPr>
          <w:rFonts w:ascii="Arial" w:hAnsi="Arial" w:cs="Arial"/>
        </w:rPr>
        <w:t>¿Para qué leemos este texto?</w:t>
      </w:r>
    </w:p>
    <w:p w:rsidR="00F1340B" w:rsidRPr="005F2DFF" w:rsidRDefault="00F1340B" w:rsidP="00F1340B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5F2DFF">
        <w:rPr>
          <w:rFonts w:ascii="Arial" w:hAnsi="Arial" w:cs="Arial"/>
        </w:rPr>
        <w:t>¿Qué nos brinda el texto?</w:t>
      </w:r>
    </w:p>
    <w:p w:rsidR="00F1340B" w:rsidRPr="005F2DFF" w:rsidRDefault="00F1340B" w:rsidP="00F1340B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5F2DFF">
        <w:rPr>
          <w:rFonts w:ascii="Arial" w:hAnsi="Arial" w:cs="Arial"/>
        </w:rPr>
        <w:t>¿Qué es lo que nos ayuda a darnos cuenta de qué se tratará el texto?</w:t>
      </w:r>
    </w:p>
    <w:p w:rsidR="00F1340B" w:rsidRDefault="00F1340B" w:rsidP="00F1340B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5F2DFF">
        <w:rPr>
          <w:rFonts w:ascii="Arial" w:hAnsi="Arial" w:cs="Arial"/>
        </w:rPr>
        <w:t>¿De qué trata el texto?</w:t>
      </w:r>
    </w:p>
    <w:p w:rsidR="00EE57D3" w:rsidRDefault="002C6B92" w:rsidP="00B62424">
      <w:pPr>
        <w:jc w:val="center"/>
        <w:rPr>
          <w:b/>
          <w:i/>
          <w:sz w:val="24"/>
        </w:rPr>
      </w:pPr>
      <w:r w:rsidRPr="005F2DFF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8DB85" wp14:editId="1D2A6505">
                <wp:simplePos x="0" y="0"/>
                <wp:positionH relativeFrom="margin">
                  <wp:posOffset>104775</wp:posOffset>
                </wp:positionH>
                <wp:positionV relativeFrom="paragraph">
                  <wp:posOffset>133350</wp:posOffset>
                </wp:positionV>
                <wp:extent cx="5619750" cy="99060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6B92" w:rsidRPr="005F2DFF" w:rsidRDefault="002C6B92" w:rsidP="002C6B92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F2DFF">
                              <w:rPr>
                                <w:b/>
                                <w:bCs/>
                                <w:i/>
                                <w:iCs/>
                              </w:rPr>
                              <w:t>Este texto nos transmite información. Nos explica, sobre un tema, nos sirve para aprender.</w:t>
                            </w:r>
                          </w:p>
                          <w:p w:rsidR="002C6B92" w:rsidRDefault="002C6B92" w:rsidP="002C6B92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F2DFF">
                              <w:rPr>
                                <w:b/>
                                <w:bCs/>
                                <w:i/>
                                <w:iCs/>
                              </w:rPr>
                              <w:t>Esta clase de texto se llama INFORMATIVO- EXPLICATIVO.</w:t>
                            </w:r>
                          </w:p>
                          <w:p w:rsidR="002C6B92" w:rsidRDefault="002C6B92" w:rsidP="002C6B92">
                            <w:pPr>
                              <w:tabs>
                                <w:tab w:val="left" w:pos="1845"/>
                              </w:tabs>
                            </w:pPr>
                            <w:r>
                              <w:t>En esta clase de textos encontramos aclaraciones, definiciones, ejemplos, comparaciones.</w:t>
                            </w:r>
                          </w:p>
                          <w:p w:rsidR="002C6B92" w:rsidRPr="005F2DFF" w:rsidRDefault="002C6B92" w:rsidP="002C6B92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2C6B92" w:rsidRPr="00C52F6D" w:rsidRDefault="002C6B92" w:rsidP="002C6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8DB85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8.25pt;margin-top:10.5pt;width:442.5pt;height:78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" fillcolor="white [3201]" strokecolor="red" strokeweight=".5pt">
                <v:textbox>
                  <w:txbxContent>
                    <w:p w:rsidR="002C6B92" w:rsidRPr="005F2DFF" w:rsidRDefault="002C6B92" w:rsidP="002C6B92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5F2DFF">
                        <w:rPr>
                          <w:b/>
                          <w:bCs/>
                          <w:i/>
                          <w:iCs/>
                        </w:rPr>
                        <w:t>Este texto nos transmite información. Nos explica, sobre un tema, nos sirve para aprender.</w:t>
                      </w:r>
                    </w:p>
                    <w:p w:rsidR="002C6B92" w:rsidRDefault="002C6B92" w:rsidP="002C6B92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5F2DFF">
                        <w:rPr>
                          <w:b/>
                          <w:bCs/>
                          <w:i/>
                          <w:iCs/>
                        </w:rPr>
                        <w:t>Esta clase de texto se llama INFORMATIVO- EXPLICATIVO.</w:t>
                      </w:r>
                    </w:p>
                    <w:p w:rsidR="002C6B92" w:rsidRDefault="002C6B92" w:rsidP="002C6B92">
                      <w:pPr>
                        <w:tabs>
                          <w:tab w:val="left" w:pos="1845"/>
                        </w:tabs>
                      </w:pPr>
                      <w:r>
                        <w:t>En esta clase de textos encontramos aclaraciones, definiciones, ejemplos, comparaciones.</w:t>
                      </w:r>
                    </w:p>
                    <w:p w:rsidR="002C6B92" w:rsidRPr="005F2DFF" w:rsidRDefault="002C6B92" w:rsidP="002C6B92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2C6B92" w:rsidRPr="00C52F6D" w:rsidRDefault="002C6B92" w:rsidP="002C6B92"/>
                  </w:txbxContent>
                </v:textbox>
                <w10:wrap anchorx="margin"/>
              </v:shape>
            </w:pict>
          </mc:Fallback>
        </mc:AlternateContent>
      </w:r>
    </w:p>
    <w:p w:rsidR="00357A6A" w:rsidRDefault="00357A6A" w:rsidP="00EE57D3">
      <w:pPr>
        <w:tabs>
          <w:tab w:val="left" w:pos="1545"/>
        </w:tabs>
        <w:rPr>
          <w:sz w:val="24"/>
        </w:rPr>
      </w:pPr>
    </w:p>
    <w:p w:rsidR="00357A6A" w:rsidRPr="00357A6A" w:rsidRDefault="00357A6A" w:rsidP="00357A6A">
      <w:pPr>
        <w:rPr>
          <w:sz w:val="24"/>
        </w:rPr>
      </w:pPr>
    </w:p>
    <w:p w:rsidR="00357A6A" w:rsidRDefault="00357A6A" w:rsidP="00357A6A">
      <w:pPr>
        <w:tabs>
          <w:tab w:val="left" w:pos="1845"/>
        </w:tabs>
      </w:pPr>
      <w:r>
        <w:tab/>
      </w:r>
    </w:p>
    <w:p w:rsidR="00357A6A" w:rsidRDefault="00357A6A" w:rsidP="00357A6A">
      <w:pPr>
        <w:pStyle w:val="Prrafodelista"/>
        <w:numPr>
          <w:ilvl w:val="0"/>
          <w:numId w:val="5"/>
        </w:numPr>
        <w:tabs>
          <w:tab w:val="left" w:pos="1845"/>
        </w:tabs>
        <w:spacing w:after="160" w:line="259" w:lineRule="auto"/>
        <w:rPr>
          <w:rFonts w:ascii="Arial" w:hAnsi="Arial" w:cs="Arial"/>
        </w:rPr>
      </w:pPr>
      <w:r w:rsidRPr="00B574AA">
        <w:rPr>
          <w:rFonts w:ascii="Arial" w:hAnsi="Arial" w:cs="Arial"/>
        </w:rPr>
        <w:t>Trabajaremos</w:t>
      </w:r>
      <w:r>
        <w:rPr>
          <w:rFonts w:ascii="Arial" w:hAnsi="Arial" w:cs="Arial"/>
        </w:rPr>
        <w:t xml:space="preserve">, ahora, </w:t>
      </w:r>
      <w:r w:rsidRPr="00201D0A">
        <w:rPr>
          <w:rFonts w:ascii="Arial" w:hAnsi="Arial" w:cs="Arial"/>
          <w:b/>
          <w:bCs/>
        </w:rPr>
        <w:t>“definiciones”</w:t>
      </w:r>
      <w:r>
        <w:rPr>
          <w:rFonts w:ascii="Arial" w:hAnsi="Arial" w:cs="Arial"/>
        </w:rPr>
        <w:t xml:space="preserve"> en el texto. ¿Qué piensas que son las definiciones? Puedes mandarme un audio contándome qué entiendes por la palabra </w:t>
      </w:r>
      <w:r w:rsidRPr="00A07C6E">
        <w:rPr>
          <w:rFonts w:ascii="Arial" w:hAnsi="Arial" w:cs="Arial"/>
          <w:b/>
          <w:bCs/>
        </w:rPr>
        <w:t>definiciones</w:t>
      </w:r>
      <w:r>
        <w:rPr>
          <w:rFonts w:ascii="Arial" w:hAnsi="Arial" w:cs="Arial"/>
        </w:rPr>
        <w:t>.</w:t>
      </w:r>
    </w:p>
    <w:p w:rsidR="00357A6A" w:rsidRPr="00B574AA" w:rsidRDefault="00357A6A" w:rsidP="00357A6A">
      <w:pPr>
        <w:pStyle w:val="Prrafodelista"/>
        <w:numPr>
          <w:ilvl w:val="0"/>
          <w:numId w:val="5"/>
        </w:numPr>
        <w:tabs>
          <w:tab w:val="left" w:pos="1845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Te cuento que:</w:t>
      </w:r>
    </w:p>
    <w:p w:rsidR="00357A6A" w:rsidRPr="00B574AA" w:rsidRDefault="00357A6A" w:rsidP="00357A6A">
      <w:pPr>
        <w:tabs>
          <w:tab w:val="left" w:pos="1845"/>
        </w:tabs>
        <w:rPr>
          <w:rFonts w:ascii="Arial" w:hAnsi="Arial" w:cs="Arial"/>
        </w:rPr>
      </w:pPr>
      <w:r w:rsidRPr="007C393D">
        <w:rPr>
          <w:rFonts w:ascii="Arial" w:hAnsi="Arial" w:cs="Arial"/>
          <w:b/>
          <w:bCs/>
          <w:u w:val="single"/>
        </w:rPr>
        <w:t>La definición</w:t>
      </w:r>
      <w:r w:rsidRPr="00B574AA">
        <w:rPr>
          <w:rFonts w:ascii="Arial" w:hAnsi="Arial" w:cs="Arial"/>
          <w:b/>
          <w:bCs/>
        </w:rPr>
        <w:t>:</w:t>
      </w:r>
      <w:r w:rsidRPr="00B574AA">
        <w:rPr>
          <w:rFonts w:ascii="Arial" w:hAnsi="Arial" w:cs="Arial"/>
        </w:rPr>
        <w:t xml:space="preserve"> Da al lector el significado específico y describe las características de algo. </w:t>
      </w:r>
    </w:p>
    <w:p w:rsidR="00357A6A" w:rsidRDefault="00357A6A" w:rsidP="00357A6A">
      <w:pPr>
        <w:tabs>
          <w:tab w:val="left" w:pos="1845"/>
        </w:tabs>
        <w:rPr>
          <w:rFonts w:ascii="Arial" w:hAnsi="Arial" w:cs="Arial"/>
        </w:rPr>
      </w:pPr>
      <w:r w:rsidRPr="00B574AA">
        <w:rPr>
          <w:rFonts w:ascii="Arial" w:hAnsi="Arial" w:cs="Arial"/>
        </w:rPr>
        <w:t>¿Cómo se introduce</w:t>
      </w:r>
      <w:r>
        <w:rPr>
          <w:rFonts w:ascii="Arial" w:hAnsi="Arial" w:cs="Arial"/>
        </w:rPr>
        <w:t xml:space="preserve"> o se escribe</w:t>
      </w:r>
      <w:r w:rsidRPr="00B574AA">
        <w:rPr>
          <w:rFonts w:ascii="Arial" w:hAnsi="Arial" w:cs="Arial"/>
        </w:rPr>
        <w:t xml:space="preserve"> dentro del texto</w:t>
      </w:r>
      <w:r>
        <w:rPr>
          <w:rFonts w:ascii="Arial" w:hAnsi="Arial" w:cs="Arial"/>
        </w:rPr>
        <w:t xml:space="preserve"> una definición</w:t>
      </w:r>
      <w:r w:rsidRPr="00B574AA">
        <w:rPr>
          <w:rFonts w:ascii="Arial" w:hAnsi="Arial" w:cs="Arial"/>
        </w:rPr>
        <w:t xml:space="preserve">? </w:t>
      </w:r>
    </w:p>
    <w:p w:rsidR="00357A6A" w:rsidRPr="006709C2" w:rsidRDefault="00357A6A" w:rsidP="00357A6A">
      <w:pPr>
        <w:pStyle w:val="Prrafodelista"/>
        <w:numPr>
          <w:ilvl w:val="0"/>
          <w:numId w:val="7"/>
        </w:numPr>
        <w:tabs>
          <w:tab w:val="left" w:pos="1845"/>
        </w:tabs>
        <w:spacing w:after="160" w:line="259" w:lineRule="auto"/>
        <w:rPr>
          <w:rFonts w:ascii="Arial" w:hAnsi="Arial" w:cs="Arial"/>
        </w:rPr>
      </w:pPr>
      <w:r w:rsidRPr="006709C2">
        <w:rPr>
          <w:rFonts w:ascii="Arial" w:hAnsi="Arial" w:cs="Arial"/>
        </w:rPr>
        <w:t>La definición puede escribirse dentro del texto usando: “</w:t>
      </w:r>
      <w:r w:rsidRPr="006709C2">
        <w:rPr>
          <w:rFonts w:ascii="Arial" w:hAnsi="Arial" w:cs="Arial"/>
          <w:b/>
          <w:bCs/>
        </w:rPr>
        <w:t>es</w:t>
      </w:r>
      <w:r w:rsidRPr="006709C2">
        <w:rPr>
          <w:rFonts w:ascii="Arial" w:hAnsi="Arial" w:cs="Arial"/>
        </w:rPr>
        <w:t>”, “</w:t>
      </w:r>
      <w:r w:rsidRPr="006709C2">
        <w:rPr>
          <w:rFonts w:ascii="Arial" w:hAnsi="Arial" w:cs="Arial"/>
          <w:b/>
          <w:bCs/>
        </w:rPr>
        <w:t>son</w:t>
      </w:r>
      <w:r w:rsidRPr="006709C2">
        <w:rPr>
          <w:rFonts w:ascii="Arial" w:hAnsi="Arial" w:cs="Arial"/>
        </w:rPr>
        <w:t xml:space="preserve">”. </w:t>
      </w:r>
    </w:p>
    <w:p w:rsidR="00357A6A" w:rsidRPr="006709C2" w:rsidRDefault="00357A6A" w:rsidP="00357A6A">
      <w:pPr>
        <w:tabs>
          <w:tab w:val="left" w:pos="1845"/>
        </w:tabs>
        <w:rPr>
          <w:rFonts w:ascii="Arial" w:hAnsi="Arial" w:cs="Arial"/>
          <w:u w:val="single"/>
        </w:rPr>
      </w:pPr>
      <w:r w:rsidRPr="006709C2">
        <w:rPr>
          <w:rFonts w:ascii="Arial" w:hAnsi="Arial" w:cs="Arial"/>
          <w:u w:val="single"/>
        </w:rPr>
        <w:t>Ejemplo:</w:t>
      </w:r>
    </w:p>
    <w:p w:rsidR="00357A6A" w:rsidRDefault="00357A6A" w:rsidP="00357A6A">
      <w:pPr>
        <w:tabs>
          <w:tab w:val="left" w:pos="1845"/>
        </w:tabs>
        <w:rPr>
          <w:rFonts w:ascii="Arial" w:hAnsi="Arial" w:cs="Arial"/>
        </w:rPr>
      </w:pPr>
      <w:r w:rsidRPr="00B574AA">
        <w:rPr>
          <w:rFonts w:ascii="Arial" w:hAnsi="Arial" w:cs="Arial"/>
        </w:rPr>
        <w:t xml:space="preserve"> El erizo </w:t>
      </w:r>
      <w:r w:rsidRPr="00B574AA">
        <w:rPr>
          <w:rFonts w:ascii="Arial" w:hAnsi="Arial" w:cs="Arial"/>
          <w:b/>
          <w:bCs/>
        </w:rPr>
        <w:t>es</w:t>
      </w:r>
      <w:r w:rsidRPr="00B574AA">
        <w:rPr>
          <w:rFonts w:ascii="Arial" w:hAnsi="Arial" w:cs="Arial"/>
        </w:rPr>
        <w:t xml:space="preserve"> un mamífero insectívoro de unos 20 cm de largo con el dorso y los costados cubiertos de púas... </w:t>
      </w:r>
    </w:p>
    <w:p w:rsidR="00357A6A" w:rsidRPr="00025CD8" w:rsidRDefault="00357A6A" w:rsidP="00357A6A">
      <w:pPr>
        <w:pStyle w:val="Prrafodelista"/>
        <w:numPr>
          <w:ilvl w:val="0"/>
          <w:numId w:val="7"/>
        </w:numPr>
        <w:tabs>
          <w:tab w:val="left" w:pos="1845"/>
        </w:tabs>
        <w:spacing w:after="160" w:line="259" w:lineRule="auto"/>
        <w:rPr>
          <w:rFonts w:ascii="Arial" w:hAnsi="Arial" w:cs="Arial"/>
        </w:rPr>
      </w:pPr>
      <w:r w:rsidRPr="00025CD8">
        <w:rPr>
          <w:rFonts w:ascii="Arial" w:hAnsi="Arial" w:cs="Arial"/>
        </w:rPr>
        <w:t>Empleando expresiones como</w:t>
      </w:r>
      <w:r>
        <w:rPr>
          <w:rFonts w:ascii="Arial" w:hAnsi="Arial" w:cs="Arial"/>
        </w:rPr>
        <w:t>:</w:t>
      </w:r>
      <w:r w:rsidRPr="00025CD8">
        <w:rPr>
          <w:rFonts w:ascii="Arial" w:hAnsi="Arial" w:cs="Arial"/>
        </w:rPr>
        <w:t xml:space="preserve"> “</w:t>
      </w:r>
      <w:r w:rsidRPr="00025CD8">
        <w:rPr>
          <w:rFonts w:ascii="Arial" w:hAnsi="Arial" w:cs="Arial"/>
          <w:b/>
          <w:bCs/>
        </w:rPr>
        <w:t>se denomina</w:t>
      </w:r>
      <w:r w:rsidRPr="00025CD8">
        <w:rPr>
          <w:rFonts w:ascii="Arial" w:hAnsi="Arial" w:cs="Arial"/>
        </w:rPr>
        <w:t>”, “</w:t>
      </w:r>
      <w:r w:rsidRPr="00025CD8">
        <w:rPr>
          <w:rFonts w:ascii="Arial" w:hAnsi="Arial" w:cs="Arial"/>
          <w:b/>
          <w:bCs/>
        </w:rPr>
        <w:t>se llama</w:t>
      </w:r>
      <w:r w:rsidRPr="00025CD8">
        <w:rPr>
          <w:rFonts w:ascii="Arial" w:hAnsi="Arial" w:cs="Arial"/>
        </w:rPr>
        <w:t>”, “</w:t>
      </w:r>
      <w:r w:rsidRPr="00025CD8">
        <w:rPr>
          <w:rFonts w:ascii="Arial" w:hAnsi="Arial" w:cs="Arial"/>
          <w:b/>
          <w:bCs/>
        </w:rPr>
        <w:t>se entiende por</w:t>
      </w:r>
      <w:r w:rsidRPr="00025CD8">
        <w:rPr>
          <w:rFonts w:ascii="Arial" w:hAnsi="Arial" w:cs="Arial"/>
        </w:rPr>
        <w:t>”, “</w:t>
      </w:r>
      <w:r w:rsidRPr="00025CD8">
        <w:rPr>
          <w:rFonts w:ascii="Arial" w:hAnsi="Arial" w:cs="Arial"/>
          <w:b/>
          <w:bCs/>
        </w:rPr>
        <w:t>se define como</w:t>
      </w:r>
      <w:r w:rsidRPr="00025CD8">
        <w:rPr>
          <w:rFonts w:ascii="Arial" w:hAnsi="Arial" w:cs="Arial"/>
        </w:rPr>
        <w:t>”, “</w:t>
      </w:r>
      <w:r w:rsidRPr="00025CD8">
        <w:rPr>
          <w:rFonts w:ascii="Arial" w:hAnsi="Arial" w:cs="Arial"/>
          <w:b/>
          <w:bCs/>
        </w:rPr>
        <w:t>se designa</w:t>
      </w:r>
      <w:r w:rsidRPr="00025CD8">
        <w:rPr>
          <w:rFonts w:ascii="Arial" w:hAnsi="Arial" w:cs="Arial"/>
        </w:rPr>
        <w:t xml:space="preserve">”, entre otras. </w:t>
      </w:r>
    </w:p>
    <w:p w:rsidR="00357A6A" w:rsidRDefault="00357A6A" w:rsidP="00357A6A">
      <w:pPr>
        <w:tabs>
          <w:tab w:val="left" w:pos="1845"/>
        </w:tabs>
        <w:rPr>
          <w:rFonts w:ascii="Arial" w:hAnsi="Arial" w:cs="Arial"/>
        </w:rPr>
      </w:pPr>
      <w:r w:rsidRPr="00B574AA">
        <w:rPr>
          <w:rFonts w:ascii="Arial" w:hAnsi="Arial" w:cs="Arial"/>
        </w:rPr>
        <w:t>Ej</w:t>
      </w:r>
      <w:r>
        <w:rPr>
          <w:rFonts w:ascii="Arial" w:hAnsi="Arial" w:cs="Arial"/>
        </w:rPr>
        <w:t>emplo:</w:t>
      </w:r>
      <w:r w:rsidRPr="00B574AA">
        <w:rPr>
          <w:rFonts w:ascii="Arial" w:hAnsi="Arial" w:cs="Arial"/>
        </w:rPr>
        <w:t xml:space="preserve"> </w:t>
      </w:r>
      <w:r w:rsidRPr="00B574AA">
        <w:rPr>
          <w:rFonts w:ascii="Arial" w:hAnsi="Arial" w:cs="Arial"/>
          <w:b/>
          <w:bCs/>
        </w:rPr>
        <w:t>Se denomina</w:t>
      </w:r>
      <w:r w:rsidRPr="00B574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impacto ambiental a la alteración o modificación que causa una acción humana sobre el medio ambiente.</w:t>
      </w:r>
    </w:p>
    <w:p w:rsidR="00357A6A" w:rsidRPr="008120B7" w:rsidRDefault="00357A6A" w:rsidP="00357A6A">
      <w:pPr>
        <w:pStyle w:val="Prrafodelista"/>
        <w:numPr>
          <w:ilvl w:val="0"/>
          <w:numId w:val="7"/>
        </w:numPr>
        <w:tabs>
          <w:tab w:val="left" w:pos="1845"/>
        </w:tabs>
        <w:spacing w:after="160" w:line="259" w:lineRule="auto"/>
        <w:rPr>
          <w:rFonts w:ascii="Arial" w:hAnsi="Arial" w:cs="Arial"/>
        </w:rPr>
      </w:pPr>
      <w:r w:rsidRPr="008120B7">
        <w:rPr>
          <w:rFonts w:ascii="Arial" w:hAnsi="Arial" w:cs="Arial"/>
        </w:rPr>
        <w:t xml:space="preserve">Utilizando signos de puntuación: </w:t>
      </w:r>
      <w:r w:rsidRPr="008120B7">
        <w:rPr>
          <w:rFonts w:ascii="Arial" w:hAnsi="Arial" w:cs="Arial"/>
          <w:b/>
          <w:bCs/>
        </w:rPr>
        <w:t>comas</w:t>
      </w:r>
      <w:r w:rsidRPr="008120B7">
        <w:rPr>
          <w:rFonts w:ascii="Arial" w:hAnsi="Arial" w:cs="Arial"/>
        </w:rPr>
        <w:t xml:space="preserve">, </w:t>
      </w:r>
      <w:r w:rsidRPr="008120B7">
        <w:rPr>
          <w:rFonts w:ascii="Arial" w:hAnsi="Arial" w:cs="Arial"/>
          <w:b/>
          <w:bCs/>
        </w:rPr>
        <w:t>guiones</w:t>
      </w:r>
      <w:r w:rsidRPr="008120B7">
        <w:rPr>
          <w:rFonts w:ascii="Arial" w:hAnsi="Arial" w:cs="Arial"/>
        </w:rPr>
        <w:t xml:space="preserve">, </w:t>
      </w:r>
      <w:r w:rsidRPr="008120B7">
        <w:rPr>
          <w:rFonts w:ascii="Arial" w:hAnsi="Arial" w:cs="Arial"/>
          <w:b/>
          <w:bCs/>
        </w:rPr>
        <w:t>dos puntos</w:t>
      </w:r>
      <w:r w:rsidRPr="008120B7">
        <w:rPr>
          <w:rFonts w:ascii="Arial" w:hAnsi="Arial" w:cs="Arial"/>
        </w:rPr>
        <w:t xml:space="preserve"> o </w:t>
      </w:r>
      <w:r w:rsidRPr="008120B7">
        <w:rPr>
          <w:rFonts w:ascii="Arial" w:hAnsi="Arial" w:cs="Arial"/>
          <w:b/>
          <w:bCs/>
        </w:rPr>
        <w:t>paréntesis</w:t>
      </w:r>
      <w:r w:rsidRPr="008120B7">
        <w:rPr>
          <w:rFonts w:ascii="Arial" w:hAnsi="Arial" w:cs="Arial"/>
        </w:rPr>
        <w:t xml:space="preserve">. </w:t>
      </w:r>
    </w:p>
    <w:p w:rsidR="00357A6A" w:rsidRDefault="00357A6A" w:rsidP="00357A6A">
      <w:pPr>
        <w:tabs>
          <w:tab w:val="left" w:pos="1845"/>
        </w:tabs>
        <w:rPr>
          <w:rFonts w:ascii="Arial" w:hAnsi="Arial" w:cs="Arial"/>
        </w:rPr>
      </w:pPr>
      <w:r w:rsidRPr="00B574AA">
        <w:rPr>
          <w:rFonts w:ascii="Arial" w:hAnsi="Arial" w:cs="Arial"/>
        </w:rPr>
        <w:t>Ej</w:t>
      </w:r>
      <w:r>
        <w:rPr>
          <w:rFonts w:ascii="Arial" w:hAnsi="Arial" w:cs="Arial"/>
        </w:rPr>
        <w:t>emplos:</w:t>
      </w:r>
      <w:r w:rsidRPr="00B574AA">
        <w:rPr>
          <w:rFonts w:ascii="Arial" w:hAnsi="Arial" w:cs="Arial"/>
        </w:rPr>
        <w:t xml:space="preserve"> Cuando se gira hacia la popa </w:t>
      </w:r>
      <w:r w:rsidRPr="00E473F9">
        <w:rPr>
          <w:rFonts w:ascii="Arial" w:hAnsi="Arial" w:cs="Arial"/>
          <w:b/>
          <w:bCs/>
        </w:rPr>
        <w:t>–</w:t>
      </w:r>
      <w:r w:rsidRPr="00B574AA">
        <w:rPr>
          <w:rFonts w:ascii="Arial" w:hAnsi="Arial" w:cs="Arial"/>
        </w:rPr>
        <w:t>parte posterior de una embarcación</w:t>
      </w:r>
      <w:r w:rsidRPr="00E473F9">
        <w:rPr>
          <w:rFonts w:ascii="Arial" w:hAnsi="Arial" w:cs="Arial"/>
          <w:b/>
          <w:bCs/>
        </w:rPr>
        <w:t>-</w:t>
      </w:r>
      <w:r w:rsidRPr="00B574AA">
        <w:rPr>
          <w:rFonts w:ascii="Arial" w:hAnsi="Arial" w:cs="Arial"/>
        </w:rPr>
        <w:t xml:space="preserve"> se debe… </w:t>
      </w:r>
    </w:p>
    <w:p w:rsidR="00357A6A" w:rsidRDefault="00357A6A" w:rsidP="00357A6A">
      <w:pPr>
        <w:tabs>
          <w:tab w:val="left" w:pos="1845"/>
        </w:tabs>
        <w:rPr>
          <w:rFonts w:ascii="Arial" w:hAnsi="Arial" w:cs="Arial"/>
        </w:rPr>
      </w:pPr>
      <w:r w:rsidRPr="00B574AA">
        <w:rPr>
          <w:rFonts w:ascii="Arial" w:hAnsi="Arial" w:cs="Arial"/>
        </w:rPr>
        <w:t>…</w:t>
      </w:r>
      <w:r>
        <w:rPr>
          <w:rFonts w:ascii="Arial" w:hAnsi="Arial" w:cs="Arial"/>
        </w:rPr>
        <w:t>entre las partes de un volcán podemos mencionar el cráter</w:t>
      </w:r>
      <w:r w:rsidRPr="00B574AA">
        <w:rPr>
          <w:rFonts w:ascii="Arial" w:hAnsi="Arial" w:cs="Arial"/>
        </w:rPr>
        <w:t xml:space="preserve"> </w:t>
      </w:r>
      <w:r w:rsidRPr="00E473F9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color w:val="222222"/>
          <w:shd w:val="clear" w:color="auto" w:fill="FFFFFF"/>
        </w:rPr>
        <w:t>abertura por la que salen los materiales incandescentes, gases y el vapor de agua.</w:t>
      </w:r>
      <w:r w:rsidR="004567C3" w:rsidRPr="00E473F9">
        <w:rPr>
          <w:rFonts w:ascii="Arial" w:hAnsi="Arial" w:cs="Arial"/>
          <w:b/>
          <w:bCs/>
        </w:rPr>
        <w:t>)</w:t>
      </w:r>
      <w:r w:rsidR="004567C3" w:rsidRPr="00E473F9">
        <w:rPr>
          <w:rFonts w:ascii="Arial" w:hAnsi="Arial" w:cs="Arial"/>
        </w:rPr>
        <w:t xml:space="preserve">… </w:t>
      </w:r>
    </w:p>
    <w:p w:rsidR="00357A6A" w:rsidRPr="004C71FD" w:rsidRDefault="00357A6A" w:rsidP="00357A6A">
      <w:pPr>
        <w:pStyle w:val="Prrafodelista"/>
        <w:numPr>
          <w:ilvl w:val="0"/>
          <w:numId w:val="5"/>
        </w:numPr>
        <w:tabs>
          <w:tab w:val="left" w:pos="1845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Relee el texto: </w:t>
      </w:r>
      <w:r w:rsidR="00B60623">
        <w:rPr>
          <w:rFonts w:ascii="Arial" w:hAnsi="Arial" w:cs="Arial"/>
        </w:rPr>
        <w:t>“TODO SOBRE MARTE</w:t>
      </w:r>
      <w:r w:rsidRPr="005F2DFF">
        <w:rPr>
          <w:rFonts w:ascii="Arial" w:hAnsi="Arial" w:cs="Arial"/>
        </w:rPr>
        <w:t>”</w:t>
      </w:r>
      <w:r w:rsidR="00B60623">
        <w:rPr>
          <w:rFonts w:ascii="Arial" w:hAnsi="Arial" w:cs="Arial"/>
        </w:rPr>
        <w:t>, u</w:t>
      </w:r>
      <w:r>
        <w:rPr>
          <w:rFonts w:ascii="Arial" w:hAnsi="Arial" w:cs="Arial"/>
        </w:rPr>
        <w:t>sa el diccionario para buscar el significado de las palabras desconocidas y/o puedes realizar consulta a la seño.</w:t>
      </w:r>
    </w:p>
    <w:p w:rsidR="00357A6A" w:rsidRPr="00D50229" w:rsidRDefault="007958E3" w:rsidP="00357A6A">
      <w:pPr>
        <w:pStyle w:val="Prrafodelista"/>
        <w:numPr>
          <w:ilvl w:val="0"/>
          <w:numId w:val="5"/>
        </w:numPr>
        <w:tabs>
          <w:tab w:val="left" w:pos="1845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Rodea en el texto las</w:t>
      </w:r>
      <w:r w:rsidR="00357A6A">
        <w:rPr>
          <w:rFonts w:ascii="Arial" w:hAnsi="Arial" w:cs="Arial"/>
        </w:rPr>
        <w:t xml:space="preserve"> definiciones que aparecen. Transcríbelas en tu carpeta. Pinta la palabra </w:t>
      </w:r>
      <w:r>
        <w:rPr>
          <w:rFonts w:ascii="Arial" w:hAnsi="Arial" w:cs="Arial"/>
        </w:rPr>
        <w:t xml:space="preserve">o signo de puntuación </w:t>
      </w:r>
      <w:r w:rsidR="00357A6A">
        <w:rPr>
          <w:rFonts w:ascii="Arial" w:hAnsi="Arial" w:cs="Arial"/>
        </w:rPr>
        <w:t xml:space="preserve">que te ayudó a descubrir la definición. </w:t>
      </w:r>
    </w:p>
    <w:p w:rsidR="00357A6A" w:rsidRPr="00A03F15" w:rsidRDefault="007958E3" w:rsidP="00357A6A">
      <w:pPr>
        <w:pStyle w:val="Prrafodelista"/>
        <w:numPr>
          <w:ilvl w:val="0"/>
          <w:numId w:val="5"/>
        </w:numPr>
        <w:tabs>
          <w:tab w:val="left" w:pos="1845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¿Qué</w:t>
      </w:r>
      <w:bookmarkStart w:id="0" w:name="_GoBack"/>
      <w:bookmarkEnd w:id="0"/>
      <w:r w:rsidR="00357A6A">
        <w:rPr>
          <w:rFonts w:ascii="Arial" w:hAnsi="Arial" w:cs="Arial"/>
        </w:rPr>
        <w:t xml:space="preserve"> palabras se definen en el texto?</w:t>
      </w:r>
    </w:p>
    <w:p w:rsidR="00F1340B" w:rsidRPr="00357A6A" w:rsidRDefault="00F1340B" w:rsidP="00357A6A">
      <w:pPr>
        <w:ind w:firstLine="708"/>
        <w:rPr>
          <w:sz w:val="24"/>
        </w:rPr>
      </w:pPr>
    </w:p>
    <w:p w:rsidR="00936FCC" w:rsidRPr="00B60623" w:rsidRDefault="00EE57D3" w:rsidP="00B60623">
      <w:pPr>
        <w:rPr>
          <w:b/>
          <w:i/>
          <w:sz w:val="24"/>
        </w:rPr>
      </w:pPr>
      <w:r w:rsidRPr="00763C4A">
        <w:rPr>
          <w:b/>
          <w:i/>
          <w:noProof/>
          <w:sz w:val="24"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51FE32" wp14:editId="7C91B84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24650" cy="94297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942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C4A" w:rsidRPr="00066884" w:rsidRDefault="00FE21BF" w:rsidP="00763C4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br/>
                            </w:r>
                            <w:r w:rsidR="00763C4A" w:rsidRPr="00066884">
                              <w:rPr>
                                <w:b/>
                                <w:i/>
                                <w:sz w:val="28"/>
                              </w:rPr>
                              <w:t>TODO SOBRE MARTE</w:t>
                            </w:r>
                          </w:p>
                          <w:p w:rsidR="00763C4A" w:rsidRPr="00B60623" w:rsidRDefault="00C54FBF" w:rsidP="00066884">
                            <w:pPr>
                              <w:ind w:firstLine="708"/>
                              <w:jc w:val="both"/>
                            </w:pPr>
                            <w:r w:rsidRPr="00B60623">
                              <w:t>Marte tiene</w:t>
                            </w:r>
                            <w:r w:rsidR="00763C4A" w:rsidRPr="00B60623">
                              <w:t xml:space="preserve"> la mitad del tamaño de la Tierra, y también recibe el nombre de </w:t>
                            </w:r>
                            <w:r w:rsidR="00763C4A" w:rsidRPr="00B60623">
                              <w:rPr>
                                <w:b/>
                              </w:rPr>
                              <w:t>"planeta rojo"</w:t>
                            </w:r>
                            <w:r w:rsidR="003B11C1" w:rsidRPr="00B60623">
                              <w:t>. Su color rojo se debe al</w:t>
                            </w:r>
                            <w:r w:rsidR="00763C4A" w:rsidRPr="00B60623">
                              <w:t xml:space="preserve"> hierro oxidado que tiene en el suelo.</w:t>
                            </w:r>
                          </w:p>
                          <w:p w:rsidR="00763C4A" w:rsidRPr="00B60623" w:rsidRDefault="00763C4A" w:rsidP="00066884">
                            <w:pPr>
                              <w:ind w:firstLine="708"/>
                              <w:jc w:val="both"/>
                              <w:rPr>
                                <w:lang w:val="es-AR"/>
                              </w:rPr>
                            </w:pPr>
                            <w:r w:rsidRPr="00B60623">
                              <w:rPr>
                                <w:lang w:val="es-AR"/>
                              </w:rPr>
                              <w:t>Como la Tierra, Marte tiene estaciones, casquetes polares, volcanes, cañones y clima. Tiene una atmósfera poco densa hecha de dióxido de carbono, nitrógeno y argón.</w:t>
                            </w:r>
                          </w:p>
                          <w:p w:rsidR="00763C4A" w:rsidRPr="00B60623" w:rsidRDefault="00763C4A" w:rsidP="00066884">
                            <w:pPr>
                              <w:ind w:firstLine="708"/>
                              <w:jc w:val="both"/>
                              <w:rPr>
                                <w:lang w:val="es-AR"/>
                              </w:rPr>
                            </w:pPr>
                            <w:r w:rsidRPr="00B60623">
                              <w:rPr>
                                <w:lang w:val="es-AR"/>
                              </w:rPr>
                              <w:t>Hay signos de antiguas inundaciones en Marte, pero ahora el agua existe principalmente en su polvo helado y sus nubes delgadas. En algunas laderas marcianas, se han encontrado pruebas de agua líquida salada.</w:t>
                            </w:r>
                          </w:p>
                          <w:p w:rsidR="00763C4A" w:rsidRPr="00B60623" w:rsidRDefault="00763C4A" w:rsidP="00066884">
                            <w:pPr>
                              <w:ind w:firstLine="708"/>
                              <w:jc w:val="both"/>
                              <w:rPr>
                                <w:lang w:val="es-AR"/>
                              </w:rPr>
                            </w:pPr>
                            <w:r w:rsidRPr="00B60623">
                              <w:rPr>
                                <w:lang w:val="es-AR"/>
                              </w:rPr>
                              <w:t>Los científicos quieren saber si Marte podría haber tenido seres vivos en el pasado. También quieren saber si Marte podría albergar vida ahora o en el futuro.</w:t>
                            </w:r>
                          </w:p>
                          <w:p w:rsidR="00763C4A" w:rsidRPr="00B60623" w:rsidRDefault="00763C4A" w:rsidP="00066884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 w:rsidRPr="00B60623">
                              <w:rPr>
                                <w:b/>
                                <w:bCs/>
                                <w:sz w:val="24"/>
                                <w:u w:val="single"/>
                                <w:lang w:val="es-AR"/>
                              </w:rPr>
                              <w:t>Estructura y superficie</w:t>
                            </w:r>
                            <w:r w:rsidR="00066884" w:rsidRPr="00B60623">
                              <w:rPr>
                                <w:b/>
                                <w:bCs/>
                                <w:lang w:val="es-AR"/>
                              </w:rPr>
                              <w:t>:</w:t>
                            </w:r>
                          </w:p>
                          <w:p w:rsidR="00763C4A" w:rsidRPr="00B60623" w:rsidRDefault="00763C4A" w:rsidP="00763C4A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s-AR"/>
                              </w:rPr>
                            </w:pPr>
                            <w:r w:rsidRPr="00B60623">
                              <w:rPr>
                                <w:lang w:val="es-AR"/>
                              </w:rPr>
                              <w:t>Es un planeta terrestre: es pequeño y rocoso.</w:t>
                            </w:r>
                          </w:p>
                          <w:p w:rsidR="00763C4A" w:rsidRPr="00B60623" w:rsidRDefault="00763C4A" w:rsidP="00763C4A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s-AR"/>
                              </w:rPr>
                            </w:pPr>
                            <w:r w:rsidRPr="00B60623">
                              <w:rPr>
                                <w:lang w:val="es-AR"/>
                              </w:rPr>
                              <w:t>Tiene una atmósfera poco densa.</w:t>
                            </w:r>
                          </w:p>
                          <w:p w:rsidR="00763C4A" w:rsidRPr="00B60623" w:rsidRDefault="00763C4A" w:rsidP="00763C4A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s-AR"/>
                              </w:rPr>
                            </w:pPr>
                            <w:r w:rsidRPr="00B60623">
                              <w:rPr>
                                <w:lang w:val="es-AR"/>
                              </w:rPr>
                              <w:t>Cuenta con una atmósfera activa, pero la superficie del planeta no lo es. Los volcanes están inactivos.</w:t>
                            </w:r>
                          </w:p>
                          <w:p w:rsidR="0025514E" w:rsidRDefault="0025514E" w:rsidP="0025514E">
                            <w:pPr>
                              <w:ind w:firstLine="360"/>
                              <w:jc w:val="both"/>
                              <w:rPr>
                                <w:bCs/>
                                <w:sz w:val="24"/>
                                <w:u w:val="single"/>
                                <w:lang w:val="es-AR"/>
                              </w:rPr>
                            </w:pPr>
                          </w:p>
                          <w:p w:rsidR="0025514E" w:rsidRDefault="0025514E" w:rsidP="0025514E">
                            <w:pPr>
                              <w:ind w:firstLine="360"/>
                              <w:jc w:val="both"/>
                              <w:rPr>
                                <w:bCs/>
                                <w:sz w:val="24"/>
                                <w:u w:val="single"/>
                                <w:lang w:val="es-AR"/>
                              </w:rPr>
                            </w:pPr>
                          </w:p>
                          <w:p w:rsidR="0025514E" w:rsidRDefault="0025514E" w:rsidP="0025514E">
                            <w:pPr>
                              <w:ind w:firstLine="360"/>
                              <w:jc w:val="both"/>
                              <w:rPr>
                                <w:bCs/>
                                <w:sz w:val="24"/>
                                <w:u w:val="single"/>
                                <w:lang w:val="es-AR"/>
                              </w:rPr>
                            </w:pPr>
                          </w:p>
                          <w:p w:rsidR="0025514E" w:rsidRDefault="0025514E" w:rsidP="0025514E">
                            <w:pPr>
                              <w:ind w:firstLine="360"/>
                              <w:jc w:val="both"/>
                              <w:rPr>
                                <w:bCs/>
                                <w:sz w:val="24"/>
                                <w:u w:val="single"/>
                                <w:lang w:val="es-AR"/>
                              </w:rPr>
                            </w:pPr>
                          </w:p>
                          <w:p w:rsidR="0025514E" w:rsidRDefault="0025514E" w:rsidP="0025514E">
                            <w:pPr>
                              <w:ind w:firstLine="360"/>
                              <w:jc w:val="both"/>
                              <w:rPr>
                                <w:bCs/>
                                <w:sz w:val="24"/>
                                <w:u w:val="single"/>
                                <w:lang w:val="es-AR"/>
                              </w:rPr>
                            </w:pPr>
                          </w:p>
                          <w:p w:rsidR="0025514E" w:rsidRDefault="0025514E" w:rsidP="0025514E">
                            <w:pPr>
                              <w:ind w:firstLine="360"/>
                              <w:jc w:val="both"/>
                              <w:rPr>
                                <w:bCs/>
                                <w:sz w:val="24"/>
                                <w:u w:val="single"/>
                                <w:lang w:val="es-AR"/>
                              </w:rPr>
                            </w:pPr>
                          </w:p>
                          <w:p w:rsidR="0025514E" w:rsidRDefault="0025514E" w:rsidP="0025514E">
                            <w:pPr>
                              <w:ind w:firstLine="360"/>
                              <w:jc w:val="both"/>
                              <w:rPr>
                                <w:bCs/>
                                <w:sz w:val="24"/>
                                <w:u w:val="single"/>
                                <w:lang w:val="es-AR"/>
                              </w:rPr>
                            </w:pPr>
                          </w:p>
                          <w:p w:rsidR="0025514E" w:rsidRDefault="0025514E" w:rsidP="0025514E">
                            <w:pPr>
                              <w:ind w:firstLine="360"/>
                              <w:jc w:val="both"/>
                              <w:rPr>
                                <w:bCs/>
                                <w:sz w:val="24"/>
                                <w:u w:val="single"/>
                                <w:lang w:val="es-AR"/>
                              </w:rPr>
                            </w:pPr>
                          </w:p>
                          <w:p w:rsidR="0025514E" w:rsidRDefault="0025514E" w:rsidP="00FE21BF">
                            <w:pPr>
                              <w:jc w:val="both"/>
                              <w:rPr>
                                <w:bCs/>
                                <w:sz w:val="24"/>
                                <w:u w:val="single"/>
                                <w:lang w:val="es-AR"/>
                              </w:rPr>
                            </w:pPr>
                          </w:p>
                          <w:p w:rsidR="00763C4A" w:rsidRPr="00B60623" w:rsidRDefault="00B60623" w:rsidP="00B60623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  <w:lang w:val="es-AR"/>
                              </w:rPr>
                              <w:br/>
                            </w:r>
                            <w:r w:rsidR="00763C4A" w:rsidRPr="00B60623">
                              <w:rPr>
                                <w:b/>
                                <w:bCs/>
                                <w:sz w:val="24"/>
                                <w:u w:val="single"/>
                                <w:lang w:val="es-AR"/>
                              </w:rPr>
                              <w:t>El tiempo en Marte</w:t>
                            </w:r>
                            <w:r w:rsidR="0025514E" w:rsidRPr="00B60623">
                              <w:rPr>
                                <w:b/>
                                <w:bCs/>
                                <w:lang w:val="es-AR"/>
                              </w:rPr>
                              <w:t>:</w:t>
                            </w:r>
                          </w:p>
                          <w:p w:rsidR="00763C4A" w:rsidRPr="00B60623" w:rsidRDefault="00763C4A" w:rsidP="00763C4A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s-AR"/>
                              </w:rPr>
                            </w:pPr>
                            <w:r w:rsidRPr="00B60623">
                              <w:rPr>
                                <w:lang w:val="es-AR"/>
                              </w:rPr>
                              <w:t>Un día dura 24,6 horas, un poco más que un día en la Tierra.</w:t>
                            </w:r>
                          </w:p>
                          <w:p w:rsidR="00763C4A" w:rsidRPr="00B60623" w:rsidRDefault="00763C4A" w:rsidP="00763C4A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s-AR"/>
                              </w:rPr>
                            </w:pPr>
                            <w:r w:rsidRPr="00B60623">
                              <w:rPr>
                                <w:lang w:val="es-AR"/>
                              </w:rPr>
                              <w:t>Un año equivale a 687 días en la Tierra, casi el doble que el año terrestre.</w:t>
                            </w:r>
                          </w:p>
                          <w:p w:rsidR="00763C4A" w:rsidRPr="00B60623" w:rsidRDefault="00763C4A" w:rsidP="00066884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 w:rsidRPr="00B60623">
                              <w:rPr>
                                <w:b/>
                                <w:bCs/>
                                <w:sz w:val="24"/>
                                <w:u w:val="single"/>
                                <w:lang w:val="es-AR"/>
                              </w:rPr>
                              <w:t>Vecinos de Marte</w:t>
                            </w:r>
                            <w:r w:rsidR="00066884" w:rsidRPr="00B60623">
                              <w:rPr>
                                <w:b/>
                                <w:bCs/>
                                <w:lang w:val="es-AR"/>
                              </w:rPr>
                              <w:t>:</w:t>
                            </w:r>
                          </w:p>
                          <w:p w:rsidR="00763C4A" w:rsidRPr="00B60623" w:rsidRDefault="00763C4A" w:rsidP="00763C4A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lang w:val="es-AR"/>
                              </w:rPr>
                            </w:pPr>
                            <w:r w:rsidRPr="00B60623">
                              <w:rPr>
                                <w:lang w:val="es-AR"/>
                              </w:rPr>
                              <w:t xml:space="preserve">Tiene dos lunas: </w:t>
                            </w:r>
                            <w:proofErr w:type="spellStart"/>
                            <w:r w:rsidRPr="00B60623">
                              <w:rPr>
                                <w:lang w:val="es-AR"/>
                              </w:rPr>
                              <w:t>Fobos</w:t>
                            </w:r>
                            <w:proofErr w:type="spellEnd"/>
                            <w:r w:rsidRPr="00B60623">
                              <w:rPr>
                                <w:lang w:val="es-AR"/>
                              </w:rPr>
                              <w:t xml:space="preserve"> y </w:t>
                            </w:r>
                            <w:proofErr w:type="spellStart"/>
                            <w:r w:rsidRPr="00B60623">
                              <w:rPr>
                                <w:lang w:val="es-AR"/>
                              </w:rPr>
                              <w:t>Deimos</w:t>
                            </w:r>
                            <w:proofErr w:type="spellEnd"/>
                            <w:r w:rsidRPr="00B60623">
                              <w:rPr>
                                <w:lang w:val="es-AR"/>
                              </w:rPr>
                              <w:t>.</w:t>
                            </w:r>
                          </w:p>
                          <w:p w:rsidR="00763C4A" w:rsidRPr="00B60623" w:rsidRDefault="00763C4A" w:rsidP="00763C4A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lang w:val="es-AR"/>
                              </w:rPr>
                            </w:pPr>
                            <w:r w:rsidRPr="00B60623">
                              <w:rPr>
                                <w:lang w:val="es-AR"/>
                              </w:rPr>
                              <w:t>Es el cuarto planeta contando desde el Sol. Eso significa que la Tierra y Júpiter son sus vecinos.</w:t>
                            </w:r>
                          </w:p>
                          <w:p w:rsidR="00763C4A" w:rsidRDefault="00763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1FE32" id="Cuadro de texto 2" o:spid="_x0000_s1027" type="#_x0000_t202" style="position:absolute;margin-left:0;margin-top:0;width:529.5pt;height:742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">
                <v:textbox>
                  <w:txbxContent>
                    <w:p w:rsidR="00763C4A" w:rsidRPr="00066884" w:rsidRDefault="00FE21BF" w:rsidP="00763C4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br/>
                      </w:r>
                      <w:r w:rsidR="00763C4A" w:rsidRPr="00066884">
                        <w:rPr>
                          <w:b/>
                          <w:i/>
                          <w:sz w:val="28"/>
                        </w:rPr>
                        <w:t>TODO SOBRE MARTE</w:t>
                      </w:r>
                    </w:p>
                    <w:p w:rsidR="00763C4A" w:rsidRPr="00B60623" w:rsidRDefault="00C54FBF" w:rsidP="00066884">
                      <w:pPr>
                        <w:ind w:firstLine="708"/>
                        <w:jc w:val="both"/>
                      </w:pPr>
                      <w:r w:rsidRPr="00B60623">
                        <w:t>Marte tiene</w:t>
                      </w:r>
                      <w:r w:rsidR="00763C4A" w:rsidRPr="00B60623">
                        <w:t xml:space="preserve"> la mitad del tamaño de la Tierra, y también recibe el nombre de </w:t>
                      </w:r>
                      <w:r w:rsidR="00763C4A" w:rsidRPr="00B60623">
                        <w:rPr>
                          <w:b/>
                        </w:rPr>
                        <w:t>"planeta rojo"</w:t>
                      </w:r>
                      <w:r w:rsidR="003B11C1" w:rsidRPr="00B60623">
                        <w:t>. Su color rojo se debe al</w:t>
                      </w:r>
                      <w:r w:rsidR="00763C4A" w:rsidRPr="00B60623">
                        <w:t xml:space="preserve"> hierro oxidado que tiene en el suelo.</w:t>
                      </w:r>
                    </w:p>
                    <w:p w:rsidR="00763C4A" w:rsidRPr="00B60623" w:rsidRDefault="00763C4A" w:rsidP="00066884">
                      <w:pPr>
                        <w:ind w:firstLine="708"/>
                        <w:jc w:val="both"/>
                        <w:rPr>
                          <w:lang w:val="es-AR"/>
                        </w:rPr>
                      </w:pPr>
                      <w:r w:rsidRPr="00B60623">
                        <w:rPr>
                          <w:lang w:val="es-AR"/>
                        </w:rPr>
                        <w:t>Como la Tierra, Marte tiene estaciones, casquetes polares, volcanes, cañones y clima. Tiene una atmósfera poco densa hecha de dióxido de carbono, nitrógeno y argón.</w:t>
                      </w:r>
                    </w:p>
                    <w:p w:rsidR="00763C4A" w:rsidRPr="00B60623" w:rsidRDefault="00763C4A" w:rsidP="00066884">
                      <w:pPr>
                        <w:ind w:firstLine="708"/>
                        <w:jc w:val="both"/>
                        <w:rPr>
                          <w:lang w:val="es-AR"/>
                        </w:rPr>
                      </w:pPr>
                      <w:r w:rsidRPr="00B60623">
                        <w:rPr>
                          <w:lang w:val="es-AR"/>
                        </w:rPr>
                        <w:t>Hay signos de antiguas inundaciones en Marte, pero ahora el agua existe principalmente en su polvo helado y sus nubes delgadas. En algunas laderas marcianas, se han encontrado pruebas de agua líquida salada.</w:t>
                      </w:r>
                    </w:p>
                    <w:p w:rsidR="00763C4A" w:rsidRPr="00B60623" w:rsidRDefault="00763C4A" w:rsidP="00066884">
                      <w:pPr>
                        <w:ind w:firstLine="708"/>
                        <w:jc w:val="both"/>
                        <w:rPr>
                          <w:lang w:val="es-AR"/>
                        </w:rPr>
                      </w:pPr>
                      <w:r w:rsidRPr="00B60623">
                        <w:rPr>
                          <w:lang w:val="es-AR"/>
                        </w:rPr>
                        <w:t>Los científicos quieren saber si Marte podría haber tenido seres vivos en el pasado. También quieren saber si Marte podría albergar vida ahora o en el futuro.</w:t>
                      </w:r>
                    </w:p>
                    <w:p w:rsidR="00763C4A" w:rsidRPr="00B60623" w:rsidRDefault="00763C4A" w:rsidP="00066884">
                      <w:pPr>
                        <w:ind w:firstLine="360"/>
                        <w:jc w:val="both"/>
                        <w:rPr>
                          <w:b/>
                          <w:bCs/>
                          <w:lang w:val="es-AR"/>
                        </w:rPr>
                      </w:pPr>
                      <w:r w:rsidRPr="00B60623">
                        <w:rPr>
                          <w:b/>
                          <w:bCs/>
                          <w:sz w:val="24"/>
                          <w:u w:val="single"/>
                          <w:lang w:val="es-AR"/>
                        </w:rPr>
                        <w:t>Estructura y superficie</w:t>
                      </w:r>
                      <w:r w:rsidR="00066884" w:rsidRPr="00B60623">
                        <w:rPr>
                          <w:b/>
                          <w:bCs/>
                          <w:lang w:val="es-AR"/>
                        </w:rPr>
                        <w:t>:</w:t>
                      </w:r>
                    </w:p>
                    <w:p w:rsidR="00763C4A" w:rsidRPr="00B60623" w:rsidRDefault="00763C4A" w:rsidP="00763C4A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s-AR"/>
                        </w:rPr>
                      </w:pPr>
                      <w:r w:rsidRPr="00B60623">
                        <w:rPr>
                          <w:lang w:val="es-AR"/>
                        </w:rPr>
                        <w:t>Es un planeta terrestre: es pequeño y rocoso.</w:t>
                      </w:r>
                    </w:p>
                    <w:p w:rsidR="00763C4A" w:rsidRPr="00B60623" w:rsidRDefault="00763C4A" w:rsidP="00763C4A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s-AR"/>
                        </w:rPr>
                      </w:pPr>
                      <w:r w:rsidRPr="00B60623">
                        <w:rPr>
                          <w:lang w:val="es-AR"/>
                        </w:rPr>
                        <w:t>Tiene una atmósfera poco densa.</w:t>
                      </w:r>
                    </w:p>
                    <w:p w:rsidR="00763C4A" w:rsidRPr="00B60623" w:rsidRDefault="00763C4A" w:rsidP="00763C4A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s-AR"/>
                        </w:rPr>
                      </w:pPr>
                      <w:r w:rsidRPr="00B60623">
                        <w:rPr>
                          <w:lang w:val="es-AR"/>
                        </w:rPr>
                        <w:t>Cuenta con una atmósfera activa, pero la superficie del planeta no lo es. Los volcanes están inactivos.</w:t>
                      </w:r>
                    </w:p>
                    <w:p w:rsidR="0025514E" w:rsidRDefault="0025514E" w:rsidP="0025514E">
                      <w:pPr>
                        <w:ind w:firstLine="360"/>
                        <w:jc w:val="both"/>
                        <w:rPr>
                          <w:bCs/>
                          <w:sz w:val="24"/>
                          <w:u w:val="single"/>
                          <w:lang w:val="es-AR"/>
                        </w:rPr>
                      </w:pPr>
                    </w:p>
                    <w:p w:rsidR="0025514E" w:rsidRDefault="0025514E" w:rsidP="0025514E">
                      <w:pPr>
                        <w:ind w:firstLine="360"/>
                        <w:jc w:val="both"/>
                        <w:rPr>
                          <w:bCs/>
                          <w:sz w:val="24"/>
                          <w:u w:val="single"/>
                          <w:lang w:val="es-AR"/>
                        </w:rPr>
                      </w:pPr>
                    </w:p>
                    <w:p w:rsidR="0025514E" w:rsidRDefault="0025514E" w:rsidP="0025514E">
                      <w:pPr>
                        <w:ind w:firstLine="360"/>
                        <w:jc w:val="both"/>
                        <w:rPr>
                          <w:bCs/>
                          <w:sz w:val="24"/>
                          <w:u w:val="single"/>
                          <w:lang w:val="es-AR"/>
                        </w:rPr>
                      </w:pPr>
                    </w:p>
                    <w:p w:rsidR="0025514E" w:rsidRDefault="0025514E" w:rsidP="0025514E">
                      <w:pPr>
                        <w:ind w:firstLine="360"/>
                        <w:jc w:val="both"/>
                        <w:rPr>
                          <w:bCs/>
                          <w:sz w:val="24"/>
                          <w:u w:val="single"/>
                          <w:lang w:val="es-AR"/>
                        </w:rPr>
                      </w:pPr>
                    </w:p>
                    <w:p w:rsidR="0025514E" w:rsidRDefault="0025514E" w:rsidP="0025514E">
                      <w:pPr>
                        <w:ind w:firstLine="360"/>
                        <w:jc w:val="both"/>
                        <w:rPr>
                          <w:bCs/>
                          <w:sz w:val="24"/>
                          <w:u w:val="single"/>
                          <w:lang w:val="es-AR"/>
                        </w:rPr>
                      </w:pPr>
                    </w:p>
                    <w:p w:rsidR="0025514E" w:rsidRDefault="0025514E" w:rsidP="0025514E">
                      <w:pPr>
                        <w:ind w:firstLine="360"/>
                        <w:jc w:val="both"/>
                        <w:rPr>
                          <w:bCs/>
                          <w:sz w:val="24"/>
                          <w:u w:val="single"/>
                          <w:lang w:val="es-AR"/>
                        </w:rPr>
                      </w:pPr>
                    </w:p>
                    <w:p w:rsidR="0025514E" w:rsidRDefault="0025514E" w:rsidP="0025514E">
                      <w:pPr>
                        <w:ind w:firstLine="360"/>
                        <w:jc w:val="both"/>
                        <w:rPr>
                          <w:bCs/>
                          <w:sz w:val="24"/>
                          <w:u w:val="single"/>
                          <w:lang w:val="es-AR"/>
                        </w:rPr>
                      </w:pPr>
                    </w:p>
                    <w:p w:rsidR="0025514E" w:rsidRDefault="0025514E" w:rsidP="0025514E">
                      <w:pPr>
                        <w:ind w:firstLine="360"/>
                        <w:jc w:val="both"/>
                        <w:rPr>
                          <w:bCs/>
                          <w:sz w:val="24"/>
                          <w:u w:val="single"/>
                          <w:lang w:val="es-AR"/>
                        </w:rPr>
                      </w:pPr>
                    </w:p>
                    <w:p w:rsidR="0025514E" w:rsidRDefault="0025514E" w:rsidP="00FE21BF">
                      <w:pPr>
                        <w:jc w:val="both"/>
                        <w:rPr>
                          <w:bCs/>
                          <w:sz w:val="24"/>
                          <w:u w:val="single"/>
                          <w:lang w:val="es-AR"/>
                        </w:rPr>
                      </w:pPr>
                    </w:p>
                    <w:p w:rsidR="00763C4A" w:rsidRPr="00B60623" w:rsidRDefault="00B60623" w:rsidP="00B60623">
                      <w:pPr>
                        <w:ind w:left="360"/>
                        <w:jc w:val="both"/>
                        <w:rPr>
                          <w:b/>
                          <w:bCs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4"/>
                          <w:u w:val="single"/>
                          <w:lang w:val="es-AR"/>
                        </w:rPr>
                        <w:br/>
                      </w:r>
                      <w:r w:rsidR="00763C4A" w:rsidRPr="00B60623">
                        <w:rPr>
                          <w:b/>
                          <w:bCs/>
                          <w:sz w:val="24"/>
                          <w:u w:val="single"/>
                          <w:lang w:val="es-AR"/>
                        </w:rPr>
                        <w:t>El tiempo en Marte</w:t>
                      </w:r>
                      <w:r w:rsidR="0025514E" w:rsidRPr="00B60623">
                        <w:rPr>
                          <w:b/>
                          <w:bCs/>
                          <w:lang w:val="es-AR"/>
                        </w:rPr>
                        <w:t>:</w:t>
                      </w:r>
                    </w:p>
                    <w:p w:rsidR="00763C4A" w:rsidRPr="00B60623" w:rsidRDefault="00763C4A" w:rsidP="00763C4A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s-AR"/>
                        </w:rPr>
                      </w:pPr>
                      <w:r w:rsidRPr="00B60623">
                        <w:rPr>
                          <w:lang w:val="es-AR"/>
                        </w:rPr>
                        <w:t>Un día dura 24,6 horas, un poco más que un día en la Tierra.</w:t>
                      </w:r>
                    </w:p>
                    <w:p w:rsidR="00763C4A" w:rsidRPr="00B60623" w:rsidRDefault="00763C4A" w:rsidP="00763C4A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s-AR"/>
                        </w:rPr>
                      </w:pPr>
                      <w:r w:rsidRPr="00B60623">
                        <w:rPr>
                          <w:lang w:val="es-AR"/>
                        </w:rPr>
                        <w:t>Un año equivale a 687 días en la Tierra, casi el doble que el año terrestre.</w:t>
                      </w:r>
                    </w:p>
                    <w:p w:rsidR="00763C4A" w:rsidRPr="00B60623" w:rsidRDefault="00763C4A" w:rsidP="00066884">
                      <w:pPr>
                        <w:ind w:firstLine="360"/>
                        <w:jc w:val="both"/>
                        <w:rPr>
                          <w:b/>
                          <w:bCs/>
                          <w:lang w:val="es-AR"/>
                        </w:rPr>
                      </w:pPr>
                      <w:r w:rsidRPr="00B60623">
                        <w:rPr>
                          <w:b/>
                          <w:bCs/>
                          <w:sz w:val="24"/>
                          <w:u w:val="single"/>
                          <w:lang w:val="es-AR"/>
                        </w:rPr>
                        <w:t>Vecinos de Marte</w:t>
                      </w:r>
                      <w:r w:rsidR="00066884" w:rsidRPr="00B60623">
                        <w:rPr>
                          <w:b/>
                          <w:bCs/>
                          <w:lang w:val="es-AR"/>
                        </w:rPr>
                        <w:t>:</w:t>
                      </w:r>
                    </w:p>
                    <w:p w:rsidR="00763C4A" w:rsidRPr="00B60623" w:rsidRDefault="00763C4A" w:rsidP="00763C4A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lang w:val="es-AR"/>
                        </w:rPr>
                      </w:pPr>
                      <w:r w:rsidRPr="00B60623">
                        <w:rPr>
                          <w:lang w:val="es-AR"/>
                        </w:rPr>
                        <w:t xml:space="preserve">Tiene dos lunas: </w:t>
                      </w:r>
                      <w:proofErr w:type="spellStart"/>
                      <w:r w:rsidRPr="00B60623">
                        <w:rPr>
                          <w:lang w:val="es-AR"/>
                        </w:rPr>
                        <w:t>Fobos</w:t>
                      </w:r>
                      <w:proofErr w:type="spellEnd"/>
                      <w:r w:rsidRPr="00B60623">
                        <w:rPr>
                          <w:lang w:val="es-AR"/>
                        </w:rPr>
                        <w:t xml:space="preserve"> y </w:t>
                      </w:r>
                      <w:proofErr w:type="spellStart"/>
                      <w:r w:rsidRPr="00B60623">
                        <w:rPr>
                          <w:lang w:val="es-AR"/>
                        </w:rPr>
                        <w:t>Deimos</w:t>
                      </w:r>
                      <w:proofErr w:type="spellEnd"/>
                      <w:r w:rsidRPr="00B60623">
                        <w:rPr>
                          <w:lang w:val="es-AR"/>
                        </w:rPr>
                        <w:t>.</w:t>
                      </w:r>
                    </w:p>
                    <w:p w:rsidR="00763C4A" w:rsidRPr="00B60623" w:rsidRDefault="00763C4A" w:rsidP="00763C4A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lang w:val="es-AR"/>
                        </w:rPr>
                      </w:pPr>
                      <w:r w:rsidRPr="00B60623">
                        <w:rPr>
                          <w:lang w:val="es-AR"/>
                        </w:rPr>
                        <w:t>Es el cuarto planeta contando desde el Sol. Eso significa que la Tierra y Júpiter son sus vecinos.</w:t>
                      </w:r>
                    </w:p>
                    <w:p w:rsidR="00763C4A" w:rsidRDefault="00763C4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i/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BB581" wp14:editId="7E4EF5F5">
                <wp:simplePos x="0" y="0"/>
                <wp:positionH relativeFrom="margin">
                  <wp:align>center</wp:align>
                </wp:positionH>
                <wp:positionV relativeFrom="paragraph">
                  <wp:posOffset>6645910</wp:posOffset>
                </wp:positionV>
                <wp:extent cx="5000625" cy="4381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4E" w:rsidRPr="00275177" w:rsidRDefault="0025514E" w:rsidP="00FE21BF">
                            <w:pPr>
                              <w:tabs>
                                <w:tab w:val="left" w:pos="1365"/>
                              </w:tabs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3059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En esta </w:t>
                            </w:r>
                            <w:r w:rsidR="004A61BE">
                              <w:rPr>
                                <w:rFonts w:ascii="Arial" w:hAnsi="Arial" w:cs="Arial"/>
                                <w:i/>
                                <w:iCs/>
                                <w:color w:val="03059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fotografía de Marte, se puede observar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30591"/>
                                <w:sz w:val="20"/>
                                <w:szCs w:val="20"/>
                                <w:shd w:val="clear" w:color="auto" w:fill="FFFFFF"/>
                              </w:rPr>
                              <w:t>nubes de agua y hielo, hielo polar y algunas de sus formaciones rocosas.</w:t>
                            </w:r>
                          </w:p>
                          <w:p w:rsidR="0025514E" w:rsidRDefault="002551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B581" id="Cuadro de texto 3" o:spid="_x0000_s1028" type="#_x0000_t202" style="position:absolute;margin-left:0;margin-top:523.3pt;width:393.75pt;height:34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" fillcolor="white [3201]" strokeweight=".5pt">
                <v:textbox>
                  <w:txbxContent>
                    <w:p w:rsidR="0025514E" w:rsidRPr="00275177" w:rsidRDefault="0025514E" w:rsidP="00FE21BF">
                      <w:pPr>
                        <w:tabs>
                          <w:tab w:val="left" w:pos="1365"/>
                        </w:tabs>
                        <w:jc w:val="both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30591"/>
                          <w:sz w:val="20"/>
                          <w:szCs w:val="20"/>
                          <w:shd w:val="clear" w:color="auto" w:fill="FFFFFF"/>
                        </w:rPr>
                        <w:t xml:space="preserve">En esta </w:t>
                      </w:r>
                      <w:r w:rsidR="004A61BE">
                        <w:rPr>
                          <w:rFonts w:ascii="Arial" w:hAnsi="Arial" w:cs="Arial"/>
                          <w:i/>
                          <w:iCs/>
                          <w:color w:val="030591"/>
                          <w:sz w:val="20"/>
                          <w:szCs w:val="20"/>
                          <w:shd w:val="clear" w:color="auto" w:fill="FFFFFF"/>
                        </w:rPr>
                        <w:t xml:space="preserve">fotografía de Marte, se puede observar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30591"/>
                          <w:sz w:val="20"/>
                          <w:szCs w:val="20"/>
                          <w:shd w:val="clear" w:color="auto" w:fill="FFFFFF"/>
                        </w:rPr>
                        <w:t>nubes de agua y hielo, hielo polar y algunas de sus formaciones rocosas.</w:t>
                      </w:r>
                    </w:p>
                    <w:p w:rsidR="0025514E" w:rsidRDefault="0025514E"/>
                  </w:txbxContent>
                </v:textbox>
                <w10:wrap anchorx="margin"/>
              </v:shape>
            </w:pict>
          </mc:Fallback>
        </mc:AlternateContent>
      </w:r>
      <w:r w:rsidR="00F1340B">
        <w:rPr>
          <w:noProof/>
          <w:lang w:val="es-AR" w:eastAsia="es-AR"/>
        </w:rPr>
        <w:drawing>
          <wp:anchor distT="0" distB="0" distL="114300" distR="114300" simplePos="0" relativeHeight="251663360" behindDoc="1" locked="0" layoutInCell="1" allowOverlap="1" wp14:anchorId="363EA34D" wp14:editId="1C0B9F03">
            <wp:simplePos x="0" y="0"/>
            <wp:positionH relativeFrom="margin">
              <wp:align>center</wp:align>
            </wp:positionH>
            <wp:positionV relativeFrom="paragraph">
              <wp:posOffset>4264660</wp:posOffset>
            </wp:positionV>
            <wp:extent cx="3133725" cy="2228215"/>
            <wp:effectExtent l="0" t="0" r="9525" b="635"/>
            <wp:wrapTight wrapText="bothSides">
              <wp:wrapPolygon edited="0">
                <wp:start x="0" y="0"/>
                <wp:lineTo x="0" y="21421"/>
                <wp:lineTo x="21534" y="21421"/>
                <wp:lineTo x="21534" y="0"/>
                <wp:lineTo x="0" y="0"/>
              </wp:wrapPolygon>
            </wp:wrapTight>
            <wp:docPr id="2" name="Imagen 2" descr="Una foto de un lado completamente iluminado de Marte que muestra varias manchas blancas que son nubes de hielo de agua y hielo en el suel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a foto de un lado completamente iluminado de Marte que muestra varias manchas blancas que son nubes de hielo de agua y hielo en el suel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3C4A" w:rsidRDefault="0071757E" w:rsidP="00B62424">
      <w:pPr>
        <w:jc w:val="center"/>
        <w:rPr>
          <w:b/>
          <w:i/>
          <w:sz w:val="24"/>
        </w:rPr>
      </w:pPr>
      <w:r w:rsidRPr="00FE21BF">
        <w:rPr>
          <w:b/>
          <w:i/>
          <w:noProof/>
          <w:sz w:val="24"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A2ED70" wp14:editId="347BCD8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96075" cy="5114925"/>
                <wp:effectExtent l="0" t="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511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BF" w:rsidRPr="00BE4455" w:rsidRDefault="00FE21BF" w:rsidP="00FE21BF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sz w:val="24"/>
                                <w:u w:val="single"/>
                                <w:lang w:val="es-AR"/>
                              </w:rPr>
                            </w:pPr>
                            <w:r w:rsidRPr="00BE4455">
                              <w:rPr>
                                <w:b/>
                                <w:bCs/>
                                <w:sz w:val="24"/>
                                <w:u w:val="single"/>
                                <w:lang w:val="es-AR"/>
                              </w:rPr>
                              <w:t>Breve historia:</w:t>
                            </w:r>
                          </w:p>
                          <w:p w:rsidR="00FE21BF" w:rsidRPr="00B62424" w:rsidRDefault="00FE21BF" w:rsidP="00FE21BF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lang w:val="es-AR"/>
                              </w:rPr>
                            </w:pPr>
                            <w:r w:rsidRPr="00B62424">
                              <w:rPr>
                                <w:lang w:val="es-AR"/>
                              </w:rPr>
                              <w:t>Se conoce su existencia desde la antigüedad porque no es necesario usar los telescopios más avanzados para verlo.</w:t>
                            </w:r>
                          </w:p>
                          <w:p w:rsidR="00FE21BF" w:rsidRPr="00B62424" w:rsidRDefault="00FE21BF" w:rsidP="00FE21BF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lang w:val="es-AR"/>
                              </w:rPr>
                            </w:pPr>
                            <w:r w:rsidRPr="00B62424">
                              <w:rPr>
                                <w:lang w:val="es-AR"/>
                              </w:rPr>
                              <w:t>Varias misiones han visitado el planeta rojo, y es el único planeta por donde han circulado los </w:t>
                            </w:r>
                            <w:r w:rsidRPr="00B62424">
                              <w:rPr>
                                <w:bCs/>
                                <w:lang w:val="es-AR"/>
                              </w:rPr>
                              <w:t>rovers</w:t>
                            </w:r>
                            <w:r w:rsidRPr="00B62424">
                              <w:t xml:space="preserve"> (vehículos robotizados)</w:t>
                            </w:r>
                            <w:r w:rsidRPr="00B62424">
                              <w:rPr>
                                <w:lang w:val="es-AR"/>
                              </w:rPr>
                              <w:t>, que se han paseado por Marte tomando fotos y haciendo mediciones.</w:t>
                            </w:r>
                          </w:p>
                          <w:p w:rsidR="00FE21BF" w:rsidRDefault="00FE21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2ED70" id="_x0000_s1029" type="#_x0000_t202" style="position:absolute;left:0;text-align:left;margin-left:0;margin-top:0;width:527.25pt;height:402.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">
                <v:textbox>
                  <w:txbxContent>
                    <w:p w:rsidR="00FE21BF" w:rsidRPr="00BE4455" w:rsidRDefault="00FE21BF" w:rsidP="00FE21BF">
                      <w:pPr>
                        <w:ind w:firstLine="360"/>
                        <w:jc w:val="both"/>
                        <w:rPr>
                          <w:b/>
                          <w:bCs/>
                          <w:sz w:val="24"/>
                          <w:u w:val="single"/>
                          <w:lang w:val="es-AR"/>
                        </w:rPr>
                      </w:pPr>
                      <w:r w:rsidRPr="00BE4455">
                        <w:rPr>
                          <w:b/>
                          <w:bCs/>
                          <w:sz w:val="24"/>
                          <w:u w:val="single"/>
                          <w:lang w:val="es-AR"/>
                        </w:rPr>
                        <w:t>Breve historia:</w:t>
                      </w:r>
                    </w:p>
                    <w:p w:rsidR="00FE21BF" w:rsidRPr="00B62424" w:rsidRDefault="00FE21BF" w:rsidP="00FE21BF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lang w:val="es-AR"/>
                        </w:rPr>
                      </w:pPr>
                      <w:r w:rsidRPr="00B62424">
                        <w:rPr>
                          <w:lang w:val="es-AR"/>
                        </w:rPr>
                        <w:t>Se conoce su existencia desde la antigüedad porque no es necesario usar los telescopios más avanzados para verlo.</w:t>
                      </w:r>
                    </w:p>
                    <w:p w:rsidR="00FE21BF" w:rsidRPr="00B62424" w:rsidRDefault="00FE21BF" w:rsidP="00FE21BF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lang w:val="es-AR"/>
                        </w:rPr>
                      </w:pPr>
                      <w:r w:rsidRPr="00B62424">
                        <w:rPr>
                          <w:lang w:val="es-AR"/>
                        </w:rPr>
                        <w:t>Varias misiones han visitado el planeta rojo, y es el único planeta por donde han circulado los </w:t>
                      </w:r>
                      <w:r w:rsidRPr="00B62424">
                        <w:rPr>
                          <w:bCs/>
                          <w:lang w:val="es-AR"/>
                        </w:rPr>
                        <w:t>rovers</w:t>
                      </w:r>
                      <w:r w:rsidRPr="00B62424">
                        <w:t xml:space="preserve"> (vehículos robotizados)</w:t>
                      </w:r>
                      <w:r w:rsidRPr="00B62424">
                        <w:rPr>
                          <w:lang w:val="es-AR"/>
                        </w:rPr>
                        <w:t>, que se han paseado por Marte tomando fotos y haciendo mediciones.</w:t>
                      </w:r>
                    </w:p>
                    <w:p w:rsidR="00FE21BF" w:rsidRDefault="00FE21BF"/>
                  </w:txbxContent>
                </v:textbox>
                <w10:wrap type="square" anchorx="margin"/>
              </v:shape>
            </w:pict>
          </mc:Fallback>
        </mc:AlternateContent>
      </w:r>
      <w:r w:rsidR="00B01B63" w:rsidRPr="00F56503">
        <w:rPr>
          <w:b/>
          <w:i/>
          <w:noProof/>
          <w:sz w:val="24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764D21" wp14:editId="4079DB4E">
                <wp:simplePos x="0" y="0"/>
                <wp:positionH relativeFrom="margin">
                  <wp:posOffset>628650</wp:posOffset>
                </wp:positionH>
                <wp:positionV relativeFrom="paragraph">
                  <wp:posOffset>3792855</wp:posOffset>
                </wp:positionV>
                <wp:extent cx="2360930" cy="10287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503" w:rsidRDefault="00F56503" w:rsidP="00F56503">
                            <w:pPr>
                              <w:tabs>
                                <w:tab w:val="left" w:pos="141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color w:val="03059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30591"/>
                                <w:sz w:val="20"/>
                                <w:szCs w:val="20"/>
                                <w:shd w:val="clear" w:color="auto" w:fill="FFFFFF"/>
                              </w:rPr>
                              <w:t>El Telescopio Espacial Hubble de la NASA tomó esta fotografía de Marte mientras hacía su máximo acercamiento a la Tierra en 60 000 años.</w:t>
                            </w:r>
                          </w:p>
                          <w:p w:rsidR="00F56503" w:rsidRDefault="00F565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4D21" id="_x0000_s1030" type="#_x0000_t202" style="position:absolute;left:0;text-align:left;margin-left:49.5pt;margin-top:298.65pt;width:185.9pt;height:81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" filled="f" stroked="f">
                <v:textbox>
                  <w:txbxContent>
                    <w:p w:rsidR="00F56503" w:rsidRDefault="00F56503" w:rsidP="00F56503">
                      <w:pPr>
                        <w:tabs>
                          <w:tab w:val="left" w:pos="1410"/>
                        </w:tabs>
                        <w:rPr>
                          <w:rFonts w:ascii="Arial" w:hAnsi="Arial" w:cs="Arial"/>
                          <w:i/>
                          <w:iCs/>
                          <w:color w:val="030591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30591"/>
                          <w:sz w:val="20"/>
                          <w:szCs w:val="20"/>
                          <w:shd w:val="clear" w:color="auto" w:fill="FFFFFF"/>
                        </w:rPr>
                        <w:t>El Telescopio Espacial Hubble de la NASA tomó esta fotografía de Marte mientras hacía su máximo acercamiento a la Tierra en 60 000 años.</w:t>
                      </w:r>
                    </w:p>
                    <w:p w:rsidR="00F56503" w:rsidRDefault="00F56503"/>
                  </w:txbxContent>
                </v:textbox>
                <w10:wrap type="square" anchorx="margin"/>
              </v:shape>
            </w:pict>
          </mc:Fallback>
        </mc:AlternateContent>
      </w:r>
      <w:r w:rsidR="00B01B63">
        <w:rPr>
          <w:noProof/>
          <w:lang w:val="es-AR" w:eastAsia="es-AR"/>
        </w:rPr>
        <w:drawing>
          <wp:anchor distT="0" distB="0" distL="114300" distR="114300" simplePos="0" relativeHeight="251667456" behindDoc="1" locked="0" layoutInCell="1" allowOverlap="1" wp14:anchorId="1DDF23E4" wp14:editId="1470B287">
            <wp:simplePos x="0" y="0"/>
            <wp:positionH relativeFrom="margin">
              <wp:align>right</wp:align>
            </wp:positionH>
            <wp:positionV relativeFrom="paragraph">
              <wp:posOffset>1828165</wp:posOffset>
            </wp:positionV>
            <wp:extent cx="293370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ight>
            <wp:docPr id="1" name="Imagen 1" descr="Una foto de un lado completamente iluminado de Marte, que muestra el color marrón rojizo de su superficie y una mancha blanca en el lado su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foto de un lado completamente iluminado de Marte, que muestra el color marrón rojizo de su superficie y una mancha blanca en el lado su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3C4A" w:rsidRDefault="00763C4A" w:rsidP="00B62424">
      <w:pPr>
        <w:jc w:val="center"/>
        <w:rPr>
          <w:b/>
          <w:i/>
          <w:sz w:val="24"/>
        </w:rPr>
      </w:pPr>
    </w:p>
    <w:p w:rsidR="0025514E" w:rsidRDefault="0025514E" w:rsidP="00B62424">
      <w:pPr>
        <w:jc w:val="center"/>
        <w:rPr>
          <w:b/>
          <w:i/>
          <w:sz w:val="24"/>
        </w:rPr>
      </w:pPr>
    </w:p>
    <w:p w:rsidR="0025514E" w:rsidRDefault="0025514E" w:rsidP="00B62424">
      <w:pPr>
        <w:jc w:val="center"/>
        <w:rPr>
          <w:b/>
          <w:i/>
          <w:sz w:val="24"/>
        </w:rPr>
      </w:pPr>
    </w:p>
    <w:p w:rsidR="0025514E" w:rsidRDefault="0025514E" w:rsidP="00B62424">
      <w:pPr>
        <w:jc w:val="center"/>
        <w:rPr>
          <w:b/>
          <w:i/>
          <w:sz w:val="24"/>
        </w:rPr>
      </w:pPr>
    </w:p>
    <w:p w:rsidR="0025514E" w:rsidRDefault="0025514E" w:rsidP="00B62424">
      <w:pPr>
        <w:jc w:val="center"/>
        <w:rPr>
          <w:b/>
          <w:i/>
          <w:sz w:val="24"/>
        </w:rPr>
      </w:pPr>
    </w:p>
    <w:p w:rsidR="0025514E" w:rsidRDefault="0025514E" w:rsidP="00B62424">
      <w:pPr>
        <w:jc w:val="center"/>
        <w:rPr>
          <w:b/>
          <w:i/>
          <w:sz w:val="24"/>
        </w:rPr>
      </w:pPr>
    </w:p>
    <w:p w:rsidR="0025514E" w:rsidRDefault="0025514E" w:rsidP="00B62424">
      <w:pPr>
        <w:jc w:val="center"/>
        <w:rPr>
          <w:b/>
          <w:i/>
          <w:sz w:val="24"/>
        </w:rPr>
      </w:pPr>
    </w:p>
    <w:p w:rsidR="0025514E" w:rsidRDefault="0025514E" w:rsidP="00B62424">
      <w:pPr>
        <w:jc w:val="center"/>
        <w:rPr>
          <w:b/>
          <w:i/>
          <w:sz w:val="24"/>
        </w:rPr>
      </w:pPr>
    </w:p>
    <w:p w:rsidR="0025514E" w:rsidRDefault="0025514E" w:rsidP="00B62424">
      <w:pPr>
        <w:jc w:val="center"/>
        <w:rPr>
          <w:b/>
          <w:i/>
          <w:sz w:val="24"/>
        </w:rPr>
      </w:pPr>
    </w:p>
    <w:sectPr w:rsidR="0025514E" w:rsidSect="00E457CC">
      <w:headerReference w:type="default" r:id="rId9"/>
      <w:pgSz w:w="11906" w:h="16838"/>
      <w:pgMar w:top="156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41" w:rsidRDefault="007C7D41" w:rsidP="00275177">
      <w:pPr>
        <w:spacing w:after="0" w:line="240" w:lineRule="auto"/>
      </w:pPr>
      <w:r>
        <w:separator/>
      </w:r>
    </w:p>
  </w:endnote>
  <w:endnote w:type="continuationSeparator" w:id="0">
    <w:p w:rsidR="007C7D41" w:rsidRDefault="007C7D41" w:rsidP="0027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41" w:rsidRDefault="007C7D41" w:rsidP="00275177">
      <w:pPr>
        <w:spacing w:after="0" w:line="240" w:lineRule="auto"/>
      </w:pPr>
      <w:r>
        <w:separator/>
      </w:r>
    </w:p>
  </w:footnote>
  <w:footnote w:type="continuationSeparator" w:id="0">
    <w:p w:rsidR="007C7D41" w:rsidRDefault="007C7D41" w:rsidP="0027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7E" w:rsidRDefault="00E457CC" w:rsidP="00A3740E">
    <w:pPr>
      <w:pStyle w:val="Encabezado"/>
      <w:tabs>
        <w:tab w:val="clear" w:pos="4252"/>
        <w:tab w:val="clear" w:pos="8504"/>
        <w:tab w:val="left" w:pos="6915"/>
      </w:tabs>
    </w:pPr>
    <w:r w:rsidRPr="00903FDB">
      <w:rPr>
        <w:rFonts w:ascii="Arial Narrow" w:eastAsia="Calibri" w:hAnsi="Arial Narrow" w:cs="Times New Roman"/>
        <w:b/>
        <w:noProof/>
        <w:sz w:val="28"/>
        <w:szCs w:val="28"/>
        <w:u w:val="single"/>
        <w:lang w:eastAsia="es-AR"/>
      </w:rPr>
      <w:drawing>
        <wp:anchor distT="0" distB="0" distL="114300" distR="114300" simplePos="0" relativeHeight="251659264" behindDoc="0" locked="0" layoutInCell="1" allowOverlap="1" wp14:anchorId="74A04F14" wp14:editId="4506B6F7">
          <wp:simplePos x="0" y="0"/>
          <wp:positionH relativeFrom="margin">
            <wp:posOffset>-304800</wp:posOffset>
          </wp:positionH>
          <wp:positionV relativeFrom="paragraph">
            <wp:posOffset>-114300</wp:posOffset>
          </wp:positionV>
          <wp:extent cx="603885" cy="600075"/>
          <wp:effectExtent l="0" t="0" r="5715" b="9525"/>
          <wp:wrapNone/>
          <wp:docPr id="15" name="Imagen 15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40E" w:rsidRPr="00903FDB">
      <w:rPr>
        <w:rFonts w:ascii="Arial Narrow" w:eastAsia="Calibri" w:hAnsi="Arial Narrow" w:cs="Times New Roman"/>
        <w:b/>
        <w:noProof/>
        <w:lang w:eastAsia="es-AR"/>
      </w:rPr>
      <w:drawing>
        <wp:anchor distT="0" distB="0" distL="114300" distR="114300" simplePos="0" relativeHeight="251661312" behindDoc="0" locked="0" layoutInCell="1" allowOverlap="1" wp14:anchorId="02FA73B0" wp14:editId="5D34DF5B">
          <wp:simplePos x="0" y="0"/>
          <wp:positionH relativeFrom="column">
            <wp:posOffset>5248275</wp:posOffset>
          </wp:positionH>
          <wp:positionV relativeFrom="paragraph">
            <wp:posOffset>-161925</wp:posOffset>
          </wp:positionV>
          <wp:extent cx="786765" cy="695325"/>
          <wp:effectExtent l="0" t="0" r="0" b="9525"/>
          <wp:wrapNone/>
          <wp:docPr id="16" name="Imagen 16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40E">
      <w:t xml:space="preserve">                  </w:t>
    </w:r>
    <w:r w:rsidR="00A3740E">
      <w:tab/>
    </w:r>
    <w:r w:rsidR="00A3740E">
      <w:br/>
    </w:r>
    <w:r w:rsidR="00A3740E" w:rsidRPr="00A3740E">
      <w:rPr>
        <w:rFonts w:ascii="Ink Free" w:hAnsi="Ink Free"/>
        <w:sz w:val="28"/>
      </w:rPr>
      <w:t xml:space="preserve">                 </w:t>
    </w:r>
    <w:r w:rsidR="00A3740E" w:rsidRPr="00A3740E">
      <w:rPr>
        <w:rFonts w:ascii="Ink Free" w:eastAsia="Calibri" w:hAnsi="Ink Free" w:cs="Times New Roman"/>
        <w:b/>
        <w:color w:val="FF0000"/>
        <w:szCs w:val="18"/>
      </w:rPr>
      <w:t>SARGENTO CABRAL</w:t>
    </w:r>
    <w:r w:rsidR="00A3740E" w:rsidRPr="00A3740E">
      <w:rPr>
        <w:rFonts w:ascii="Brush Script MT" w:eastAsia="Calibri" w:hAnsi="Brush Script MT" w:cs="Times New Roman"/>
        <w:color w:val="FF0000"/>
        <w:sz w:val="24"/>
        <w:szCs w:val="20"/>
      </w:rPr>
      <w:t xml:space="preserve">     </w:t>
    </w:r>
    <w:r w:rsidR="00A3740E">
      <w:rPr>
        <w:rFonts w:ascii="Arial" w:eastAsia="Calibri" w:hAnsi="Arial" w:cs="Arial"/>
        <w:sz w:val="20"/>
        <w:szCs w:val="20"/>
      </w:rPr>
      <w:t>SEXTO GRADO</w:t>
    </w:r>
    <w:r w:rsidR="00A3740E" w:rsidRPr="00903FDB">
      <w:rPr>
        <w:rFonts w:ascii="Calibri" w:eastAsia="Calibri" w:hAnsi="Calibri" w:cs="Times New Roman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BD15018_"/>
        <o:lock v:ext="edit" cropping="t"/>
      </v:shape>
    </w:pict>
  </w:numPicBullet>
  <w:abstractNum w:abstractNumId="0">
    <w:nsid w:val="0D1514E6"/>
    <w:multiLevelType w:val="hybridMultilevel"/>
    <w:tmpl w:val="E6AE256E"/>
    <w:lvl w:ilvl="0" w:tplc="2C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171AC2"/>
    <w:multiLevelType w:val="hybridMultilevel"/>
    <w:tmpl w:val="C418517E"/>
    <w:lvl w:ilvl="0" w:tplc="42BA50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F694F"/>
    <w:multiLevelType w:val="multilevel"/>
    <w:tmpl w:val="9A74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6449F"/>
    <w:multiLevelType w:val="multilevel"/>
    <w:tmpl w:val="9E78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3281F"/>
    <w:multiLevelType w:val="multilevel"/>
    <w:tmpl w:val="EE48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02395"/>
    <w:multiLevelType w:val="multilevel"/>
    <w:tmpl w:val="7864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56B0B"/>
    <w:multiLevelType w:val="hybridMultilevel"/>
    <w:tmpl w:val="998E5E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76"/>
    <w:rsid w:val="00015047"/>
    <w:rsid w:val="00066884"/>
    <w:rsid w:val="00087A2A"/>
    <w:rsid w:val="0025514E"/>
    <w:rsid w:val="00275177"/>
    <w:rsid w:val="002C6B92"/>
    <w:rsid w:val="0031463C"/>
    <w:rsid w:val="00357A6A"/>
    <w:rsid w:val="003B11C1"/>
    <w:rsid w:val="004567C3"/>
    <w:rsid w:val="004A61BE"/>
    <w:rsid w:val="0071757E"/>
    <w:rsid w:val="00755276"/>
    <w:rsid w:val="00763C4A"/>
    <w:rsid w:val="007958E3"/>
    <w:rsid w:val="007C7D41"/>
    <w:rsid w:val="00855D0A"/>
    <w:rsid w:val="008A1EE4"/>
    <w:rsid w:val="009173F6"/>
    <w:rsid w:val="00936FCC"/>
    <w:rsid w:val="009949ED"/>
    <w:rsid w:val="00A3740E"/>
    <w:rsid w:val="00B01B63"/>
    <w:rsid w:val="00B60623"/>
    <w:rsid w:val="00B62424"/>
    <w:rsid w:val="00B77ABB"/>
    <w:rsid w:val="00BE4455"/>
    <w:rsid w:val="00C54FBF"/>
    <w:rsid w:val="00C94DC8"/>
    <w:rsid w:val="00E457CC"/>
    <w:rsid w:val="00EE57D3"/>
    <w:rsid w:val="00EF2187"/>
    <w:rsid w:val="00F1340B"/>
    <w:rsid w:val="00F56503"/>
    <w:rsid w:val="00FE21BF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C6263-4928-417B-97F4-69D5E123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5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177"/>
  </w:style>
  <w:style w:type="paragraph" w:styleId="Piedepgina">
    <w:name w:val="footer"/>
    <w:basedOn w:val="Normal"/>
    <w:link w:val="PiedepginaCar"/>
    <w:uiPriority w:val="99"/>
    <w:unhideWhenUsed/>
    <w:rsid w:val="00275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57</TotalTime>
  <Pages>3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</cp:lastModifiedBy>
  <cp:revision>6</cp:revision>
  <dcterms:created xsi:type="dcterms:W3CDTF">2020-08-07T13:36:00Z</dcterms:created>
  <dcterms:modified xsi:type="dcterms:W3CDTF">2020-08-10T13:46:00Z</dcterms:modified>
</cp:coreProperties>
</file>